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04" w:rsidRPr="002059EE" w:rsidRDefault="000C7804" w:rsidP="002059EE">
      <w:pPr>
        <w:pStyle w:val="Heading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 про намір отримання дозволу на викиди забруднюючих речовин</w:t>
      </w:r>
    </w:p>
    <w:p w:rsidR="000C7804" w:rsidRPr="00560637" w:rsidRDefault="000C7804" w:rsidP="007B5E49">
      <w:pPr>
        <w:ind w:left="4236" w:firstLine="720"/>
        <w:rPr>
          <w:b/>
          <w:sz w:val="28"/>
          <w:szCs w:val="28"/>
        </w:rPr>
      </w:pPr>
    </w:p>
    <w:p w:rsidR="000C7804" w:rsidRPr="002F057D" w:rsidRDefault="000C7804" w:rsidP="00394A5A">
      <w:pPr>
        <w:jc w:val="both"/>
        <w:rPr>
          <w:u w:val="single"/>
          <w:lang w:val="uk-UA"/>
        </w:rPr>
      </w:pPr>
      <w:r w:rsidRPr="008A69E7">
        <w:t>Повне та скорочене</w:t>
      </w:r>
      <w:r>
        <w:rPr>
          <w:lang w:val="uk-UA"/>
        </w:rPr>
        <w:t xml:space="preserve"> </w:t>
      </w:r>
      <w:r w:rsidRPr="008A69E7">
        <w:t>найменування</w:t>
      </w:r>
      <w:r>
        <w:rPr>
          <w:lang w:val="uk-UA"/>
        </w:rPr>
        <w:t xml:space="preserve"> </w:t>
      </w:r>
      <w:r w:rsidRPr="008A69E7">
        <w:t>суб’єкта</w:t>
      </w:r>
      <w:r>
        <w:rPr>
          <w:lang w:val="uk-UA"/>
        </w:rPr>
        <w:t xml:space="preserve"> </w:t>
      </w:r>
      <w:r w:rsidRPr="008A69E7">
        <w:t xml:space="preserve">господарювання: </w:t>
      </w:r>
      <w:bookmarkStart w:id="0" w:name="_Hlk172819327"/>
      <w:r w:rsidRPr="00CD4A77">
        <w:rPr>
          <w:lang w:val="uk-UA"/>
        </w:rPr>
        <w:t>Т</w:t>
      </w:r>
      <w:r w:rsidRPr="00CD4A77">
        <w:t>ОВАРИСТВО З ОБМЕЖЕНОЮ В</w:t>
      </w:r>
      <w:r w:rsidRPr="00CD4A77">
        <w:rPr>
          <w:lang w:val="uk-UA"/>
        </w:rPr>
        <w:t>І</w:t>
      </w:r>
      <w:r w:rsidRPr="00CD4A77">
        <w:t>ДПОВ</w:t>
      </w:r>
      <w:r w:rsidRPr="00CD4A77">
        <w:rPr>
          <w:lang w:val="uk-UA"/>
        </w:rPr>
        <w:t>І</w:t>
      </w:r>
      <w:r w:rsidRPr="00CD4A77">
        <w:t>ДАЛЬН</w:t>
      </w:r>
      <w:r w:rsidRPr="00CD4A77">
        <w:rPr>
          <w:lang w:val="uk-UA"/>
        </w:rPr>
        <w:t>І</w:t>
      </w:r>
      <w:r w:rsidRPr="00CD4A77">
        <w:t>СТЮ</w:t>
      </w:r>
      <w:bookmarkEnd w:id="0"/>
      <w:r>
        <w:rPr>
          <w:lang w:val="uk-UA"/>
        </w:rPr>
        <w:t xml:space="preserve"> </w:t>
      </w:r>
      <w:r w:rsidRPr="00CD4A77">
        <w:t>“</w:t>
      </w:r>
      <w:r w:rsidRPr="00A65C55">
        <w:rPr>
          <w:color w:val="000000"/>
          <w:lang w:eastAsia="uk-UA"/>
        </w:rPr>
        <w:t>ПАРКПРОЕКТІНВЕСТ</w:t>
      </w:r>
      <w:r w:rsidRPr="00CD4A77">
        <w:t>”</w:t>
      </w:r>
      <w:r>
        <w:t>/</w:t>
      </w:r>
      <w:r>
        <w:rPr>
          <w:lang w:val="uk-UA"/>
        </w:rPr>
        <w:t xml:space="preserve">ТОВ </w:t>
      </w:r>
      <w:r w:rsidRPr="00CD4A77">
        <w:t>“</w:t>
      </w:r>
      <w:r w:rsidRPr="00A65C55">
        <w:rPr>
          <w:color w:val="000000"/>
          <w:lang w:eastAsia="uk-UA"/>
        </w:rPr>
        <w:t>ПАРКПРОЕКТІНВЕСТ</w:t>
      </w:r>
      <w:r w:rsidRPr="00CD4A77">
        <w:t>”</w:t>
      </w:r>
      <w:r w:rsidRPr="008A69E7">
        <w:t xml:space="preserve">. Код за ЄДРПОУ: </w:t>
      </w:r>
      <w:r w:rsidRPr="001D4D49">
        <w:rPr>
          <w:color w:val="000000"/>
          <w:lang w:eastAsia="uk-UA"/>
        </w:rPr>
        <w:t>37639379</w:t>
      </w:r>
      <w:r w:rsidRPr="008A69E7">
        <w:t xml:space="preserve">. Місцезнаходження суб’єкта господарювання, контактний номер телефону, адреса електронної пошти: </w:t>
      </w:r>
      <w:r w:rsidRPr="002131A0">
        <w:rPr>
          <w:color w:val="000000"/>
          <w:lang w:eastAsia="uk-UA"/>
        </w:rPr>
        <w:t>м</w:t>
      </w:r>
      <w:r>
        <w:rPr>
          <w:color w:val="000000"/>
          <w:lang w:val="uk-UA" w:eastAsia="uk-UA"/>
        </w:rPr>
        <w:t>.</w:t>
      </w:r>
      <w:r w:rsidRPr="002131A0">
        <w:rPr>
          <w:color w:val="000000"/>
          <w:lang w:eastAsia="uk-UA"/>
        </w:rPr>
        <w:t xml:space="preserve"> Київ, </w:t>
      </w:r>
      <w:r w:rsidRPr="002131A0">
        <w:rPr>
          <w:color w:val="000000"/>
        </w:rPr>
        <w:t>Оболонський р</w:t>
      </w:r>
      <w:r>
        <w:rPr>
          <w:color w:val="000000"/>
          <w:lang w:val="uk-UA"/>
        </w:rPr>
        <w:t>-н</w:t>
      </w:r>
      <w:r w:rsidRPr="002131A0">
        <w:rPr>
          <w:color w:val="000000"/>
        </w:rPr>
        <w:t>,</w:t>
      </w:r>
      <w:r w:rsidRPr="002131A0">
        <w:rPr>
          <w:color w:val="000000"/>
          <w:lang w:eastAsia="uk-UA"/>
        </w:rPr>
        <w:t xml:space="preserve"> вул</w:t>
      </w:r>
      <w:r>
        <w:rPr>
          <w:color w:val="000000"/>
          <w:lang w:val="uk-UA" w:eastAsia="uk-UA"/>
        </w:rPr>
        <w:t>.</w:t>
      </w:r>
      <w:r w:rsidRPr="002131A0">
        <w:rPr>
          <w:color w:val="000000"/>
          <w:lang w:eastAsia="uk-UA"/>
        </w:rPr>
        <w:t xml:space="preserve"> Ярослава Івашкевича, буд</w:t>
      </w:r>
      <w:r>
        <w:rPr>
          <w:color w:val="000000"/>
          <w:lang w:val="uk-UA" w:eastAsia="uk-UA"/>
        </w:rPr>
        <w:t>.</w:t>
      </w:r>
      <w:r w:rsidRPr="002131A0">
        <w:rPr>
          <w:color w:val="000000"/>
          <w:lang w:eastAsia="uk-UA"/>
        </w:rPr>
        <w:t xml:space="preserve"> 6/8-А</w:t>
      </w:r>
      <w:r w:rsidRPr="00A02286">
        <w:t xml:space="preserve">, </w:t>
      </w:r>
      <w:r>
        <w:t>068 677</w:t>
      </w:r>
      <w:r>
        <w:rPr>
          <w:lang w:val="uk-UA"/>
        </w:rPr>
        <w:t xml:space="preserve"> </w:t>
      </w:r>
      <w:r>
        <w:t>48</w:t>
      </w:r>
      <w:r>
        <w:rPr>
          <w:lang w:val="uk-UA"/>
        </w:rPr>
        <w:t xml:space="preserve"> </w:t>
      </w:r>
      <w:r>
        <w:t>87,</w:t>
      </w:r>
      <w:r>
        <w:rPr>
          <w:lang w:val="uk-UA"/>
        </w:rPr>
        <w:t xml:space="preserve"> </w:t>
      </w:r>
      <w:r w:rsidRPr="007C67CE">
        <w:rPr>
          <w:lang w:val="uk-UA"/>
        </w:rPr>
        <w:t xml:space="preserve">e-mail: </w:t>
      </w:r>
      <w:r>
        <w:t xml:space="preserve"> </w:t>
      </w:r>
      <w:r>
        <w:rPr>
          <w:lang w:val="en-US"/>
        </w:rPr>
        <w:t>lakerstype</w:t>
      </w:r>
      <w:r w:rsidRPr="009635AA">
        <w:t>@</w:t>
      </w:r>
      <w:r>
        <w:rPr>
          <w:lang w:val="en-US"/>
        </w:rPr>
        <w:t>gmail</w:t>
      </w:r>
      <w:r w:rsidRPr="009635AA">
        <w:t>.</w:t>
      </w:r>
      <w:r>
        <w:rPr>
          <w:lang w:val="en-US"/>
        </w:rPr>
        <w:t>com</w:t>
      </w:r>
      <w:r w:rsidRPr="008A69E7">
        <w:t>. Місце</w:t>
      </w:r>
      <w:r>
        <w:rPr>
          <w:lang w:val="uk-UA"/>
        </w:rPr>
        <w:t xml:space="preserve"> </w:t>
      </w:r>
      <w:r w:rsidRPr="008A69E7">
        <w:t>знаходження</w:t>
      </w:r>
      <w:r>
        <w:rPr>
          <w:lang w:val="uk-UA"/>
        </w:rPr>
        <w:t xml:space="preserve"> </w:t>
      </w:r>
      <w:r w:rsidRPr="008A69E7">
        <w:t>об’єкта/промислового</w:t>
      </w:r>
      <w:r>
        <w:rPr>
          <w:lang w:val="uk-UA"/>
        </w:rPr>
        <w:t xml:space="preserve"> </w:t>
      </w:r>
      <w:r w:rsidRPr="008A69E7">
        <w:t xml:space="preserve">майданчика: </w:t>
      </w:r>
      <w:r w:rsidRPr="00A9761A">
        <w:rPr>
          <w:bCs/>
        </w:rPr>
        <w:t>м</w:t>
      </w:r>
      <w:r>
        <w:rPr>
          <w:bCs/>
          <w:lang w:val="uk-UA"/>
        </w:rPr>
        <w:t>.</w:t>
      </w:r>
      <w:r w:rsidRPr="00A9761A">
        <w:rPr>
          <w:bCs/>
        </w:rPr>
        <w:t xml:space="preserve"> Київ, </w:t>
      </w:r>
      <w:r w:rsidRPr="00A9761A">
        <w:t>Печерський р</w:t>
      </w:r>
      <w:r>
        <w:rPr>
          <w:lang w:val="uk-UA"/>
        </w:rPr>
        <w:t>-</w:t>
      </w:r>
      <w:r w:rsidRPr="00A9761A">
        <w:t>н</w:t>
      </w:r>
      <w:r w:rsidRPr="00A9761A">
        <w:rPr>
          <w:bCs/>
        </w:rPr>
        <w:t>, вул</w:t>
      </w:r>
      <w:r>
        <w:rPr>
          <w:bCs/>
          <w:lang w:val="uk-UA"/>
        </w:rPr>
        <w:t>.</w:t>
      </w:r>
      <w:r w:rsidRPr="00A9761A">
        <w:rPr>
          <w:bCs/>
        </w:rPr>
        <w:t xml:space="preserve"> Михайла Грушевського, буд</w:t>
      </w:r>
      <w:r>
        <w:rPr>
          <w:bCs/>
          <w:lang w:val="uk-UA"/>
        </w:rPr>
        <w:t>.</w:t>
      </w:r>
      <w:r w:rsidRPr="00A9761A">
        <w:rPr>
          <w:bCs/>
        </w:rPr>
        <w:t xml:space="preserve"> 1Б</w:t>
      </w:r>
      <w:r w:rsidRPr="008A69E7">
        <w:t>. Мета отримання</w:t>
      </w:r>
      <w:r>
        <w:rPr>
          <w:lang w:val="uk-UA"/>
        </w:rPr>
        <w:t xml:space="preserve"> </w:t>
      </w:r>
      <w:r w:rsidRPr="008A69E7">
        <w:t xml:space="preserve">дозволу на викиди: </w:t>
      </w:r>
      <w:r w:rsidRPr="00255037">
        <w:t>отримання</w:t>
      </w:r>
      <w:r>
        <w:rPr>
          <w:lang w:val="uk-UA"/>
        </w:rPr>
        <w:t xml:space="preserve"> </w:t>
      </w:r>
      <w:r w:rsidRPr="00255037">
        <w:t xml:space="preserve">дозволу на викиди для </w:t>
      </w:r>
      <w:r w:rsidRPr="00255037">
        <w:rPr>
          <w:lang w:val="uk-UA"/>
        </w:rPr>
        <w:t>новоствореного</w:t>
      </w:r>
      <w:r>
        <w:rPr>
          <w:lang w:val="uk-UA"/>
        </w:rPr>
        <w:t xml:space="preserve"> </w:t>
      </w:r>
      <w:r w:rsidRPr="00255037">
        <w:t>об'єкта</w:t>
      </w:r>
      <w:r w:rsidRPr="008A69E7">
        <w:t xml:space="preserve"> ІІІ групи. Відомості про наявність висновку з ОВД: Згідно ст. 3 ЗУ “Про оцінку впливу на довкілля”, підприємство не підлягає оцінці впливу на довкілля. Загальний</w:t>
      </w:r>
      <w:r>
        <w:rPr>
          <w:lang w:val="uk-UA"/>
        </w:rPr>
        <w:t xml:space="preserve"> </w:t>
      </w:r>
      <w:r w:rsidRPr="008A69E7">
        <w:t>опис</w:t>
      </w:r>
      <w:r>
        <w:rPr>
          <w:lang w:val="uk-UA"/>
        </w:rPr>
        <w:t xml:space="preserve"> </w:t>
      </w:r>
      <w:r w:rsidRPr="008A69E7">
        <w:t>об’єкта: Спеціалізація</w:t>
      </w:r>
      <w:r>
        <w:rPr>
          <w:lang w:val="uk-UA"/>
        </w:rPr>
        <w:t xml:space="preserve"> </w:t>
      </w:r>
      <w:r w:rsidRPr="008A69E7">
        <w:t xml:space="preserve">підприємства: </w:t>
      </w:r>
      <w:r w:rsidRPr="005C130D">
        <w:rPr>
          <w:color w:val="000000"/>
          <w:lang w:val="uk-UA" w:eastAsia="uk-UA"/>
        </w:rPr>
        <w:t>Надання в оренду й експлуатацію власного чи орендованого нерухомого майна</w:t>
      </w:r>
      <w:r w:rsidRPr="008A69E7">
        <w:t>. Джерелами</w:t>
      </w:r>
      <w:r>
        <w:rPr>
          <w:lang w:val="uk-UA"/>
        </w:rPr>
        <w:t xml:space="preserve"> </w:t>
      </w:r>
      <w:r w:rsidRPr="008A69E7">
        <w:t xml:space="preserve">викидів є </w:t>
      </w:r>
      <w:r w:rsidRPr="008E0D16">
        <w:t>наступне</w:t>
      </w:r>
      <w:r>
        <w:rPr>
          <w:lang w:val="uk-UA"/>
        </w:rPr>
        <w:t xml:space="preserve"> </w:t>
      </w:r>
      <w:r w:rsidRPr="008E0D16">
        <w:t xml:space="preserve">обладнання: </w:t>
      </w:r>
      <w:r>
        <w:rPr>
          <w:lang w:val="uk-UA"/>
        </w:rPr>
        <w:t>Офісна будівля</w:t>
      </w:r>
      <w:r w:rsidRPr="008E0D16">
        <w:rPr>
          <w:lang w:val="uk-UA"/>
        </w:rPr>
        <w:t>-топкова-водогрійний твердопаливний котел</w:t>
      </w:r>
      <w:bookmarkStart w:id="1" w:name="_Hlk172549990"/>
      <w:bookmarkEnd w:id="1"/>
      <w:r>
        <w:rPr>
          <w:lang w:val="uk-UA"/>
        </w:rPr>
        <w:t xml:space="preserve"> </w:t>
      </w:r>
      <w:r w:rsidRPr="00C80C27">
        <w:rPr>
          <w:lang w:val="en-US"/>
        </w:rPr>
        <w:t>BENC</w:t>
      </w:r>
      <w:r w:rsidRPr="00C80C27">
        <w:t xml:space="preserve"> </w:t>
      </w:r>
      <w:r w:rsidRPr="00C80C27">
        <w:rPr>
          <w:lang w:val="en-US"/>
        </w:rPr>
        <w:t>CLASSIC</w:t>
      </w:r>
      <w:r w:rsidRPr="00C80C27">
        <w:t xml:space="preserve"> </w:t>
      </w:r>
      <w:r w:rsidRPr="00C80C27">
        <w:rPr>
          <w:lang w:val="en-US"/>
        </w:rPr>
        <w:t>PELLETS</w:t>
      </w:r>
      <w:r w:rsidRPr="008E0D16">
        <w:rPr>
          <w:lang w:val="uk-UA"/>
        </w:rPr>
        <w:t xml:space="preserve"> (дж.1)</w:t>
      </w:r>
      <w:r>
        <w:rPr>
          <w:lang w:val="uk-UA"/>
        </w:rPr>
        <w:t xml:space="preserve">. </w:t>
      </w:r>
      <w:r w:rsidRPr="00ED22CC">
        <w:rPr>
          <w:lang w:val="uk-UA"/>
        </w:rPr>
        <w:t>Відомості щодо видів та обсягів викидів (т/рік): діоксид азоту-0,</w:t>
      </w:r>
      <w:r>
        <w:rPr>
          <w:lang w:val="uk-UA"/>
        </w:rPr>
        <w:t>036</w:t>
      </w:r>
      <w:r w:rsidRPr="00ED22CC">
        <w:rPr>
          <w:lang w:val="uk-UA"/>
        </w:rPr>
        <w:t>; оксид вуглецю-0,</w:t>
      </w:r>
      <w:r>
        <w:rPr>
          <w:lang w:val="uk-UA"/>
        </w:rPr>
        <w:t>708</w:t>
      </w:r>
      <w:r w:rsidRPr="00ED22CC">
        <w:rPr>
          <w:lang w:val="uk-UA"/>
        </w:rPr>
        <w:t>; діоксид сірки-0,</w:t>
      </w:r>
      <w:r>
        <w:rPr>
          <w:lang w:val="uk-UA"/>
        </w:rPr>
        <w:t>0008</w:t>
      </w:r>
      <w:r w:rsidRPr="00ED22CC">
        <w:rPr>
          <w:lang w:val="uk-UA"/>
        </w:rPr>
        <w:t>; речовини у вигляді суспендованих твердих частинок-0,</w:t>
      </w:r>
      <w:r>
        <w:rPr>
          <w:lang w:val="uk-UA"/>
        </w:rPr>
        <w:t>002</w:t>
      </w:r>
      <w:r w:rsidRPr="00ED22CC">
        <w:rPr>
          <w:lang w:val="uk-UA"/>
        </w:rPr>
        <w:t xml:space="preserve">; азоту (1) оксид </w:t>
      </w:r>
      <w:r w:rsidRPr="00ED22CC">
        <w:sym w:font="Symbol" w:char="F05B"/>
      </w:r>
      <w:r w:rsidRPr="00ED22CC">
        <w:rPr>
          <w:lang w:val="en-US"/>
        </w:rPr>
        <w:t>N</w:t>
      </w:r>
      <w:r w:rsidRPr="00ED22CC">
        <w:rPr>
          <w:vertAlign w:val="subscript"/>
          <w:lang w:val="uk-UA"/>
        </w:rPr>
        <w:t>2</w:t>
      </w:r>
      <w:r w:rsidRPr="00ED22CC">
        <w:rPr>
          <w:lang w:val="en-US"/>
        </w:rPr>
        <w:t>O</w:t>
      </w:r>
      <w:r w:rsidRPr="00ED22CC">
        <w:sym w:font="Symbol" w:char="F05D"/>
      </w:r>
      <w:r w:rsidRPr="00ED22CC">
        <w:rPr>
          <w:lang w:val="uk-UA"/>
        </w:rPr>
        <w:t>-0,</w:t>
      </w:r>
      <w:r>
        <w:rPr>
          <w:lang w:val="uk-UA"/>
        </w:rPr>
        <w:t>002</w:t>
      </w:r>
      <w:r w:rsidRPr="00ED22CC">
        <w:rPr>
          <w:lang w:val="uk-UA"/>
        </w:rPr>
        <w:t>; метан-0,</w:t>
      </w:r>
      <w:r>
        <w:rPr>
          <w:lang w:val="uk-UA"/>
        </w:rPr>
        <w:t>003</w:t>
      </w:r>
      <w:r w:rsidRPr="00ED22CC">
        <w:rPr>
          <w:lang w:val="uk-UA"/>
        </w:rPr>
        <w:t>; НМЛОС-0,0</w:t>
      </w:r>
      <w:r>
        <w:rPr>
          <w:lang w:val="uk-UA"/>
        </w:rPr>
        <w:t>26</w:t>
      </w:r>
      <w:r w:rsidRPr="00ED22CC">
        <w:rPr>
          <w:lang w:val="uk-UA"/>
        </w:rPr>
        <w:t>; вуглецю діоксид-</w:t>
      </w:r>
      <w:r>
        <w:rPr>
          <w:lang w:val="uk-UA"/>
        </w:rPr>
        <w:t>57,99</w:t>
      </w:r>
      <w:r w:rsidRPr="00ED22CC">
        <w:rPr>
          <w:lang w:val="uk-UA"/>
        </w:rPr>
        <w:t>.</w:t>
      </w:r>
      <w:r>
        <w:rPr>
          <w:lang w:val="uk-UA"/>
        </w:rPr>
        <w:t xml:space="preserve"> </w:t>
      </w:r>
      <w:r w:rsidRPr="00ED22CC">
        <w:t>Заходи щодо</w:t>
      </w:r>
      <w:r>
        <w:rPr>
          <w:lang w:val="uk-UA"/>
        </w:rPr>
        <w:t xml:space="preserve"> </w:t>
      </w:r>
      <w:r w:rsidRPr="00ED22CC">
        <w:t>впровадження</w:t>
      </w:r>
      <w:r>
        <w:rPr>
          <w:lang w:val="uk-UA"/>
        </w:rPr>
        <w:t xml:space="preserve"> </w:t>
      </w:r>
      <w:r w:rsidRPr="00ED22CC">
        <w:t>найкращих</w:t>
      </w:r>
      <w:r>
        <w:rPr>
          <w:lang w:val="uk-UA"/>
        </w:rPr>
        <w:t xml:space="preserve"> </w:t>
      </w:r>
      <w:r w:rsidRPr="00ED22CC">
        <w:t>існуючих технологій виробництва: не встановлюються, для об’єкту ІІІ групи. Перелік заходів щодо скорочення викидів: не передбачені, оскільки відсутні нормативні перевищення викидів. Дотримання виконання природоохоронних заходів щодо скорочення викидів</w:t>
      </w:r>
      <w:r w:rsidRPr="008A69E7">
        <w:t>: не передбачено. Відповідність пропозицій щодо дозволених обсягів викидів законодавству: викиди не перевищують затвердженні граничнодопустимі нормативи, а викиди забруднюючих речовин, які не підлягають</w:t>
      </w:r>
      <w:r>
        <w:rPr>
          <w:lang w:val="uk-UA"/>
        </w:rPr>
        <w:t xml:space="preserve"> </w:t>
      </w:r>
      <w:r w:rsidRPr="008A69E7">
        <w:t>регулюванню та за якими не здійснюєт</w:t>
      </w:r>
      <w:r>
        <w:rPr>
          <w:lang w:val="uk-UA"/>
        </w:rPr>
        <w:t>ь</w:t>
      </w:r>
      <w:r w:rsidRPr="008A69E7">
        <w:t>ся</w:t>
      </w:r>
      <w:r>
        <w:rPr>
          <w:lang w:val="uk-UA"/>
        </w:rPr>
        <w:t xml:space="preserve"> </w:t>
      </w:r>
      <w:r w:rsidRPr="008A69E7">
        <w:t>державний</w:t>
      </w:r>
      <w:r>
        <w:t xml:space="preserve"> </w:t>
      </w:r>
      <w:r w:rsidRPr="008A69E7">
        <w:t>облік, не перевищують</w:t>
      </w:r>
      <w:r>
        <w:rPr>
          <w:lang w:val="uk-UA"/>
        </w:rPr>
        <w:t xml:space="preserve"> </w:t>
      </w:r>
      <w:r w:rsidRPr="008A69E7">
        <w:t>гігієнічних</w:t>
      </w:r>
      <w:r>
        <w:rPr>
          <w:lang w:val="uk-UA"/>
        </w:rPr>
        <w:t xml:space="preserve"> </w:t>
      </w:r>
      <w:r w:rsidRPr="008A69E7">
        <w:t xml:space="preserve">нормативів. </w:t>
      </w:r>
    </w:p>
    <w:p w:rsidR="000C7804" w:rsidRPr="008A69E7" w:rsidRDefault="000C7804" w:rsidP="002059EE">
      <w:pPr>
        <w:jc w:val="both"/>
        <w:rPr>
          <w:lang w:val="uk-UA"/>
        </w:rPr>
      </w:pPr>
      <w:r w:rsidRPr="008A69E7">
        <w:rPr>
          <w:lang w:val="uk-UA"/>
        </w:rPr>
        <w:t>З приводу зауважень та пропозицій звертатись до  департаменту захисту довкілля та адаптації до зміни клімату виконавчого органу Київської міської ради (КМДА) за адресою: м. Київ, вул. Турівська, 28, тел. 366-64-10, e-mail: ecology@kyivcity.gov.ua. Строки подання зауважень та пропозицій: 30 календарних днів з дня публікації.</w:t>
      </w:r>
    </w:p>
    <w:p w:rsidR="000C7804" w:rsidRDefault="000C7804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0C7804" w:rsidSect="00F4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cs="Times New Roman"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cs="Times New Roman"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C7804"/>
    <w:rsid w:val="000E3DE8"/>
    <w:rsid w:val="000F0C33"/>
    <w:rsid w:val="000F6004"/>
    <w:rsid w:val="00120B74"/>
    <w:rsid w:val="00121681"/>
    <w:rsid w:val="001323A1"/>
    <w:rsid w:val="00133447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D4D49"/>
    <w:rsid w:val="001D7A94"/>
    <w:rsid w:val="00202393"/>
    <w:rsid w:val="002059EE"/>
    <w:rsid w:val="002074D9"/>
    <w:rsid w:val="002131A0"/>
    <w:rsid w:val="00231144"/>
    <w:rsid w:val="00231283"/>
    <w:rsid w:val="00232CCF"/>
    <w:rsid w:val="00234598"/>
    <w:rsid w:val="00255037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D7780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C130D"/>
    <w:rsid w:val="005D6522"/>
    <w:rsid w:val="005D7BDA"/>
    <w:rsid w:val="005E165D"/>
    <w:rsid w:val="005E25E1"/>
    <w:rsid w:val="005F0D3E"/>
    <w:rsid w:val="0060362E"/>
    <w:rsid w:val="006150AA"/>
    <w:rsid w:val="006202C9"/>
    <w:rsid w:val="00622483"/>
    <w:rsid w:val="0062586A"/>
    <w:rsid w:val="00641A24"/>
    <w:rsid w:val="00660141"/>
    <w:rsid w:val="006672B3"/>
    <w:rsid w:val="006B73A9"/>
    <w:rsid w:val="006B7638"/>
    <w:rsid w:val="006C764E"/>
    <w:rsid w:val="006D5307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3A9C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C67CE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0D16"/>
    <w:rsid w:val="008E2F65"/>
    <w:rsid w:val="008F227B"/>
    <w:rsid w:val="008F4630"/>
    <w:rsid w:val="00903399"/>
    <w:rsid w:val="009065FD"/>
    <w:rsid w:val="0091337E"/>
    <w:rsid w:val="00915726"/>
    <w:rsid w:val="009201C9"/>
    <w:rsid w:val="00934D47"/>
    <w:rsid w:val="00935703"/>
    <w:rsid w:val="009368F5"/>
    <w:rsid w:val="009424DF"/>
    <w:rsid w:val="0095244E"/>
    <w:rsid w:val="00953C2C"/>
    <w:rsid w:val="00956D2A"/>
    <w:rsid w:val="009635A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2286"/>
    <w:rsid w:val="00A079EF"/>
    <w:rsid w:val="00A10F9E"/>
    <w:rsid w:val="00A23B96"/>
    <w:rsid w:val="00A3333A"/>
    <w:rsid w:val="00A42EF2"/>
    <w:rsid w:val="00A52112"/>
    <w:rsid w:val="00A52907"/>
    <w:rsid w:val="00A65C55"/>
    <w:rsid w:val="00A73DE4"/>
    <w:rsid w:val="00A83738"/>
    <w:rsid w:val="00A904B8"/>
    <w:rsid w:val="00A91EBD"/>
    <w:rsid w:val="00A9761A"/>
    <w:rsid w:val="00AA785F"/>
    <w:rsid w:val="00AC0FAD"/>
    <w:rsid w:val="00AC1C5B"/>
    <w:rsid w:val="00AE652C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C3365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2250"/>
    <w:rsid w:val="00C459FE"/>
    <w:rsid w:val="00C530C1"/>
    <w:rsid w:val="00C5325C"/>
    <w:rsid w:val="00C6276A"/>
    <w:rsid w:val="00C640FD"/>
    <w:rsid w:val="00C75060"/>
    <w:rsid w:val="00C80C27"/>
    <w:rsid w:val="00C81FF2"/>
    <w:rsid w:val="00C93C61"/>
    <w:rsid w:val="00C95367"/>
    <w:rsid w:val="00C953C9"/>
    <w:rsid w:val="00CA0069"/>
    <w:rsid w:val="00CD49E9"/>
    <w:rsid w:val="00CD4A77"/>
    <w:rsid w:val="00CE6474"/>
    <w:rsid w:val="00CF0238"/>
    <w:rsid w:val="00D059BD"/>
    <w:rsid w:val="00D50797"/>
    <w:rsid w:val="00D6458F"/>
    <w:rsid w:val="00D81909"/>
    <w:rsid w:val="00D93203"/>
    <w:rsid w:val="00D96A85"/>
    <w:rsid w:val="00DB6E4B"/>
    <w:rsid w:val="00DC79B6"/>
    <w:rsid w:val="00DE0E94"/>
    <w:rsid w:val="00E04F36"/>
    <w:rsid w:val="00E05BA4"/>
    <w:rsid w:val="00E21271"/>
    <w:rsid w:val="00E323B5"/>
    <w:rsid w:val="00E46084"/>
    <w:rsid w:val="00E548F8"/>
    <w:rsid w:val="00E549FE"/>
    <w:rsid w:val="00E562E2"/>
    <w:rsid w:val="00E567DC"/>
    <w:rsid w:val="00E669BF"/>
    <w:rsid w:val="00E8350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3027C"/>
    <w:rsid w:val="00F30B38"/>
    <w:rsid w:val="00F41072"/>
    <w:rsid w:val="00F4415A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4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3A0D"/>
    <w:pPr>
      <w:keepNext/>
      <w:outlineLvl w:val="2"/>
    </w:pPr>
    <w:rPr>
      <w:b/>
      <w:szCs w:val="20"/>
      <w:lang w:val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63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3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317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933CD"/>
    <w:pPr>
      <w:jc w:val="both"/>
    </w:pPr>
    <w:rPr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6317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933CD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F6004"/>
    <w:rPr>
      <w:b/>
      <w:sz w:val="28"/>
    </w:rPr>
  </w:style>
  <w:style w:type="paragraph" w:styleId="BodyText2">
    <w:name w:val="Body Text 2"/>
    <w:basedOn w:val="Normal"/>
    <w:link w:val="BodyText2Char"/>
    <w:uiPriority w:val="99"/>
    <w:rsid w:val="00593A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6317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93A0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6317"/>
    <w:rPr>
      <w:sz w:val="16"/>
      <w:szCs w:val="16"/>
    </w:rPr>
  </w:style>
  <w:style w:type="table" w:styleId="TableGrid">
    <w:name w:val="Table Grid"/>
    <w:basedOn w:val="TableNormal"/>
    <w:uiPriority w:val="99"/>
    <w:rsid w:val="00593A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DefaultParagraphFont"/>
    <w:uiPriority w:val="99"/>
    <w:rsid w:val="00761768"/>
    <w:rPr>
      <w:rFonts w:cs="Times New Roman"/>
    </w:rPr>
  </w:style>
  <w:style w:type="paragraph" w:styleId="ListParagraph">
    <w:name w:val="List Paragraph"/>
    <w:basedOn w:val="Normal"/>
    <w:uiPriority w:val="99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133447"/>
    <w:rPr>
      <w:rFonts w:cs="Times New Roman"/>
    </w:rPr>
  </w:style>
  <w:style w:type="character" w:styleId="Strong">
    <w:name w:val="Strong"/>
    <w:basedOn w:val="DefaultParagraphFont"/>
    <w:uiPriority w:val="99"/>
    <w:qFormat/>
    <w:rsid w:val="007C3AAF"/>
    <w:rPr>
      <w:rFonts w:cs="Times New Roman"/>
      <w:b/>
      <w:bCs/>
    </w:rPr>
  </w:style>
  <w:style w:type="paragraph" w:customStyle="1" w:styleId="tjbmf">
    <w:name w:val="tj bmf"/>
    <w:basedOn w:val="Normal"/>
    <w:uiPriority w:val="99"/>
    <w:rsid w:val="000E3DE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EF0225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EF0225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99"/>
    <w:qFormat/>
    <w:rsid w:val="00462644"/>
    <w:rPr>
      <w:rFonts w:cs="Times New Roman"/>
      <w:i/>
    </w:rPr>
  </w:style>
  <w:style w:type="character" w:customStyle="1" w:styleId="go">
    <w:name w:val="go"/>
    <w:basedOn w:val="DefaultParagraphFont"/>
    <w:uiPriority w:val="99"/>
    <w:rsid w:val="003A6C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329</Words>
  <Characters>1881</Characters>
  <Application>Microsoft Office Outlook</Application>
  <DocSecurity>0</DocSecurity>
  <Lines>0</Lines>
  <Paragraphs>0</Paragraphs>
  <ScaleCrop>false</ScaleCrop>
  <Company>Экология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Викуля</cp:lastModifiedBy>
  <cp:revision>5</cp:revision>
  <cp:lastPrinted>2016-08-19T08:03:00Z</cp:lastPrinted>
  <dcterms:created xsi:type="dcterms:W3CDTF">2025-01-27T12:54:00Z</dcterms:created>
  <dcterms:modified xsi:type="dcterms:W3CDTF">2025-02-03T12:48:00Z</dcterms:modified>
</cp:coreProperties>
</file>