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A5" w:rsidRDefault="006E7AA5" w:rsidP="006E7A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6E7A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bookmarkEnd w:id="0"/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Закону України «Про охорону атмосферного повітря» та постанов КМУ № 302 від 13.03.2002 р. та № 63 від 24.01.2023 р. Товариство з обмеженою відповідальністю з іноземними інвестиціями «АТОЛЛ ПЕІНТ УКРАЇНА» (ТОВ  З ІІ «АТОЛЛ ПЕІНТ УКРАЇНА») (код ЄДРПОУ 38028661, юридична адреса: 51909, Дніпропетровська обл., м.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Кодацька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2, тел. (050) 473-43-77,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ел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адреса: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atoll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@smilepaints.com) для систематизації інформації про наявність та розміщення джерел викидів забруднюючих речовин в атмосферне повітря, якісний та кількісний склад викидів в зв’язку з</w:t>
      </w:r>
      <w:r w:rsidRPr="006E7AA5">
        <w:rPr>
          <w:rFonts w:ascii="Verdana" w:eastAsia="Calibri" w:hAnsi="Verdana" w:cs="Times New Roman"/>
          <w:sz w:val="28"/>
          <w:szCs w:val="28"/>
          <w:lang w:val="uk-UA"/>
        </w:rPr>
        <w:t xml:space="preserve"> 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закінченням строку дії попереднього дозволу на викиди має намір отримати дозвіл на викиди забруднюючих речовин в атмосферне повітря від стаціонарних джерел викидів для Проммайданчика Виробничий корпус ТОВ З ІІ «АТОЛЛ ПЕІНТ УКРАЇНА», розташованого за адресою: 51909, Дніпропетровська обл., м.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, вул. Горобця, 2Б.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E7A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Закону України «Про оцінку впливу на довкілля» від     23.05.2017 р. №2059-VIII діяльність Проммайданчика ТОВ з ІІ «АТОЛЛ ПЕІНТ УКРАЇНА» не підпадає під процедуру оцінки впливу на довкілля, т. я.  не відбувається будівництво, реконструкція, технічне переоснащення, розширення, перепрофілювання, ліквідація (демонтаж) об’єктів та інше втручання в природне середовище, висновки з оцінки впливу на довкілля, в яких визначено допустимість провадження планованої діяльності, відсутні.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 видом діяльності  ТОВ з ІІ «АТОЛЛ ПЕІНТ УКРАЇНА»  на Проммайданчику Виробничий корпус є виробництво водно-дисперсійних та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алкідних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лакофарбових матеріалів (ґрунтовок, шпаклівок, фарб, лаків, емалей).  Потужність підприємства: 10000 т водно-дисперсійних сумішей та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алкідних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лакофарбових матеріалів на рік.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виробництва на Проммайданчику є приміщення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розтарювання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сипких компонентів сировини, дільниця приготування водно-дисперсійних матеріалів, дільниця виробництва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алкідних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матеріалів, дільниця стабілізації пігментних паст – де відбуваються основні технологічні процеси для виробництва заявленої продукції, а також топкова, лабораторія, склад сировини, адміністративні приміщення.</w:t>
      </w:r>
      <w:r w:rsidRPr="006E7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На випадок аварійного відключення електроенергії встановлено дизель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генератор.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Основне устаткування для виробництва продукції: водно-дисперсійних матеріалів  –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диссольвер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(Р40), змішувач (Р50),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диссольвер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(Х63), змішувач (Р30,  Р66, Р80),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диспермікс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(Х62, Х92);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алкідних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матеріалів - 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диссольвери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(Д1, Д2, Д3, Д4, Д5, Д6 – резервний), бісерні млини (Б1, Б2, Б3, Б4, Б5, Б6), змішувачі закритого типу (С1-С10).</w:t>
      </w:r>
      <w:r w:rsidRPr="006E7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Проммайданчику Виробничий корпус ТОВ З ІІ «АТОЛЛ ПЕІНТ УКРАЇНА» виявлено  13 джерел  викидів, з них 12 джерел викиду є організованими (труба, даховий вентилятор, свічка),  з яких 3 джерела обладнані ГОУ, 1 джерело – пересувне.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Режим роботи Проммайданчика:  231 день на рік при однозмінному 8-годинному робочому дні.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Розрахункові максимальні потенційні обсяги викидів по Проммайданчику  не перевищують (т/рік):</w:t>
      </w:r>
      <w:r w:rsidRPr="006E7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ртуть та її сполуки - 0,00000006, речовини у вигляді суспендованих твердих частинок (мікрочастинки та волокна) - 0,8525, оксиди азоту в перерахунку на діоксид азоту – 0,253, азоту (1) оксид [N2O] - 0,00056, меркаптани - 0,00000012, сірки діоксид - 0,005, оксид вуглецю – 0,149, вуглецю діоксид – 48,589,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неметанові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легкі органічні сполуки (НМЛОС) - 1,439, оцтова кислота – 0,002, метан - 0,0052.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наказу Міністерства захисту довкілля та природних ресурсів  України № 448 від 27.06.2023 р.,  Проммайданчик Виробничий корпус ТОВ З ІІ «АТОЛЛ ПЕІНТ УКРАЇНА» належить до першої групи згідно «Переліку виробництв та технологічного устаткування, які підлягають до впровадження найкращих доступних технологій та методів керування».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З ІІ «АТОЛЛ ПЕІНТ УКРАЇНА» -  високоавтоматизоване та екологічне виробництво фарб, лаків і подібної продукції. Підприємство оснащене сучасним обладнанням з урахуванням останніх досягнень науково-технічного прогресу в сфері хімічної промисловості.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виробництві лакофарбувальних матеріалів застосовуються такі передові технології: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прийом рідкої сировини з автоцистерн виконується в герметичні ємності, що обладнані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гідрозатворами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, які виключають викид в атмосферу;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дихальна система всього ємкісного обладнання мають замкнений контур з виведенням в один запобіжний клапан (СМДК-50), що спрацьовує лише при надлишковому тиску робочої суміші;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всі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лакофарбувальні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матеріали виготовляються шляхом механічного змішування в закритому змішувальному обладнанні;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завантажувальні та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змішуючі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пристрої обладнані системами аспірації та ПГОУ.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Застосування прогресивних технологій і сучасного обладнання дозволило створити екологічно безпечне виробництво.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Зважаючи на те, що підприємство використовує сучасне обладнання, яке забезпечує низький рівень викидів забруднюючих речовин, для ТОВ З ІІ «АТОЛЛ ПЕІНТ УКРАЇНА», як для об'єкта І групи, не передбачається впровадження найкращих існуючих технологій виробництва, які потребують надмірних витрат.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Заходи щодо скорочення викидів  забруднюючих речовин не плануються, так як згідно розрахунку розсіювання  на межі житлової зони відсутні перевищення гранично допустимих концентрацій.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Пропозиції щодо дозволених викидів відповідають чинному законодавству. Підприємство зобов’язується дотримуватись вимог природоохоронного законодавства при експлуатації джерел викидів. Контроль за виконанням природоохоронних заходів покладається на технічного директора підприємства. </w:t>
      </w:r>
    </w:p>
    <w:p w:rsidR="006E7AA5" w:rsidRPr="006E7AA5" w:rsidRDefault="006E7AA5" w:rsidP="006E7A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З питаннями та пропозиціями щодо намірів підприємства звертатися до Дніпропетровської облдержадміністрації за адресою: м. Дніпро, пр. О. Поля, 1, тел.: 0 800 505 600; e-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mail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info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@</w:t>
      </w:r>
      <w:proofErr w:type="spellStart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>adm.dp.gov.ua</w:t>
      </w:r>
      <w:proofErr w:type="spellEnd"/>
      <w:r w:rsidRPr="006E7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протягом місяця з дня опублікування.</w:t>
      </w:r>
    </w:p>
    <w:p w:rsidR="00DE4DFC" w:rsidRPr="006E7AA5" w:rsidRDefault="00DE4DFC">
      <w:pPr>
        <w:rPr>
          <w:lang w:val="uk-UA"/>
        </w:rPr>
      </w:pPr>
    </w:p>
    <w:sectPr w:rsidR="00DE4DFC" w:rsidRPr="006E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3"/>
    <w:rsid w:val="00020F13"/>
    <w:rsid w:val="006E7AA5"/>
    <w:rsid w:val="00D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2F8A0852</Template>
  <TotalTime>17</TotalTime>
  <Pages>2</Pages>
  <Words>850</Words>
  <Characters>4850</Characters>
  <Application>Microsoft Office Word</Application>
  <DocSecurity>0</DocSecurity>
  <Lines>40</Lines>
  <Paragraphs>11</Paragraphs>
  <ScaleCrop>false</ScaleCrop>
  <Company>Krokoz™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Лазаренко</dc:creator>
  <cp:keywords/>
  <dc:description/>
  <cp:lastModifiedBy>Евгения Лазаренко</cp:lastModifiedBy>
  <cp:revision>2</cp:revision>
  <dcterms:created xsi:type="dcterms:W3CDTF">2025-03-06T08:16:00Z</dcterms:created>
  <dcterms:modified xsi:type="dcterms:W3CDTF">2025-03-06T08:34:00Z</dcterms:modified>
</cp:coreProperties>
</file>