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C3" w:rsidRDefault="00916D65" w:rsidP="00092B40">
      <w:pPr>
        <w:ind w:left="5103"/>
        <w:rPr>
          <w:sz w:val="28"/>
          <w:szCs w:val="28"/>
          <w:lang w:val="uk-UA" w:eastAsia="uk-UA"/>
        </w:rPr>
      </w:pPr>
      <w:bookmarkStart w:id="0" w:name="_GoBack"/>
      <w:bookmarkEnd w:id="0"/>
      <w:r w:rsidRPr="0074100B">
        <w:rPr>
          <w:sz w:val="28"/>
          <w:szCs w:val="28"/>
          <w:lang w:val="uk-UA" w:eastAsia="uk-UA"/>
        </w:rPr>
        <w:t>Додаток </w:t>
      </w:r>
      <w:r w:rsidR="0074100B">
        <w:rPr>
          <w:sz w:val="28"/>
          <w:szCs w:val="28"/>
          <w:lang w:val="uk-UA" w:eastAsia="uk-UA"/>
        </w:rPr>
        <w:t>3</w:t>
      </w:r>
      <w:r w:rsidR="0074100B">
        <w:rPr>
          <w:sz w:val="28"/>
          <w:szCs w:val="28"/>
          <w:lang w:val="uk-UA" w:eastAsia="uk-UA"/>
        </w:rPr>
        <w:br/>
        <w:t xml:space="preserve">до </w:t>
      </w:r>
      <w:r w:rsidRPr="0074100B">
        <w:rPr>
          <w:sz w:val="28"/>
          <w:szCs w:val="28"/>
          <w:lang w:val="uk-UA" w:eastAsia="uk-UA"/>
        </w:rPr>
        <w:t>Порядку формування справ внутрішнього аудиту, їх зберіган</w:t>
      </w:r>
      <w:r w:rsidR="00BF76B7">
        <w:rPr>
          <w:sz w:val="28"/>
          <w:szCs w:val="28"/>
          <w:lang w:val="uk-UA" w:eastAsia="uk-UA"/>
        </w:rPr>
        <w:t>ня, використання та передання</w:t>
      </w:r>
      <w:r w:rsidR="0097475B" w:rsidRPr="0074100B">
        <w:rPr>
          <w:sz w:val="28"/>
          <w:szCs w:val="28"/>
          <w:lang w:val="uk-UA" w:eastAsia="uk-UA"/>
        </w:rPr>
        <w:t xml:space="preserve"> до архіву</w:t>
      </w:r>
      <w:r w:rsidRPr="0074100B">
        <w:rPr>
          <w:sz w:val="28"/>
          <w:szCs w:val="28"/>
          <w:lang w:val="uk-UA" w:eastAsia="uk-UA"/>
        </w:rPr>
        <w:t xml:space="preserve"> в </w:t>
      </w:r>
      <w:r w:rsidR="0074100B">
        <w:rPr>
          <w:sz w:val="28"/>
          <w:szCs w:val="28"/>
          <w:lang w:val="uk-UA" w:eastAsia="uk-UA"/>
        </w:rPr>
        <w:t xml:space="preserve">системі </w:t>
      </w:r>
      <w:r w:rsidR="00092B40">
        <w:rPr>
          <w:sz w:val="28"/>
          <w:szCs w:val="28"/>
          <w:lang w:val="uk-UA" w:eastAsia="uk-UA"/>
        </w:rPr>
        <w:t>Міністерства захисту довкілля та природних ресурсів</w:t>
      </w:r>
      <w:r w:rsidRPr="0074100B">
        <w:rPr>
          <w:sz w:val="28"/>
          <w:szCs w:val="28"/>
          <w:lang w:val="uk-UA" w:eastAsia="uk-UA"/>
        </w:rPr>
        <w:t xml:space="preserve"> України </w:t>
      </w:r>
    </w:p>
    <w:p w:rsidR="00421934" w:rsidRPr="0074100B" w:rsidRDefault="00916D65" w:rsidP="00092B40">
      <w:pPr>
        <w:ind w:left="5103"/>
        <w:rPr>
          <w:spacing w:val="40"/>
          <w:sz w:val="28"/>
          <w:szCs w:val="28"/>
        </w:rPr>
      </w:pPr>
      <w:r w:rsidRPr="0074100B">
        <w:rPr>
          <w:sz w:val="28"/>
          <w:szCs w:val="28"/>
          <w:lang w:eastAsia="uk-UA"/>
        </w:rPr>
        <w:t xml:space="preserve">(пункт </w:t>
      </w:r>
      <w:r w:rsidR="00034B20">
        <w:rPr>
          <w:sz w:val="28"/>
          <w:szCs w:val="28"/>
          <w:lang w:val="uk-UA" w:eastAsia="uk-UA"/>
        </w:rPr>
        <w:t>10</w:t>
      </w:r>
      <w:r w:rsidRPr="0074100B">
        <w:rPr>
          <w:sz w:val="28"/>
          <w:szCs w:val="28"/>
          <w:lang w:eastAsia="uk-UA"/>
        </w:rPr>
        <w:t>)</w:t>
      </w:r>
    </w:p>
    <w:p w:rsidR="00421934" w:rsidRPr="00A3095C" w:rsidRDefault="00421934">
      <w:pPr>
        <w:jc w:val="center"/>
        <w:rPr>
          <w:spacing w:val="40"/>
          <w:sz w:val="28"/>
          <w:szCs w:val="28"/>
        </w:rPr>
      </w:pPr>
    </w:p>
    <w:p w:rsidR="00421934" w:rsidRPr="00A3095C" w:rsidRDefault="00421934">
      <w:pPr>
        <w:jc w:val="center"/>
        <w:rPr>
          <w:spacing w:val="40"/>
          <w:sz w:val="28"/>
          <w:szCs w:val="28"/>
        </w:rPr>
      </w:pPr>
    </w:p>
    <w:p w:rsidR="00421934" w:rsidRPr="00045351" w:rsidRDefault="00421934">
      <w:pPr>
        <w:jc w:val="center"/>
        <w:rPr>
          <w:spacing w:val="40"/>
          <w:sz w:val="28"/>
          <w:szCs w:val="28"/>
          <w:lang w:val="uk-UA"/>
        </w:rPr>
      </w:pPr>
    </w:p>
    <w:p w:rsidR="00421934" w:rsidRPr="0021100E" w:rsidRDefault="00421934" w:rsidP="0021522F">
      <w:pPr>
        <w:jc w:val="center"/>
        <w:rPr>
          <w:sz w:val="28"/>
          <w:szCs w:val="28"/>
          <w:lang w:val="uk-UA"/>
        </w:rPr>
      </w:pPr>
      <w:r w:rsidRPr="0021100E">
        <w:rPr>
          <w:sz w:val="28"/>
          <w:szCs w:val="28"/>
          <w:lang w:val="uk-UA"/>
        </w:rPr>
        <w:t>Внутрішній опис документів</w:t>
      </w:r>
      <w:r>
        <w:rPr>
          <w:sz w:val="28"/>
          <w:szCs w:val="28"/>
          <w:lang w:val="uk-UA"/>
        </w:rPr>
        <w:t xml:space="preserve"> тому № _____</w:t>
      </w:r>
      <w:r w:rsidRPr="0021100E">
        <w:rPr>
          <w:sz w:val="28"/>
          <w:szCs w:val="28"/>
          <w:lang w:val="uk-UA"/>
        </w:rPr>
        <w:t xml:space="preserve"> справи</w:t>
      </w:r>
      <w:r>
        <w:rPr>
          <w:sz w:val="28"/>
          <w:szCs w:val="28"/>
          <w:lang w:val="uk-UA"/>
        </w:rPr>
        <w:t xml:space="preserve"> № _______</w:t>
      </w:r>
      <w:r w:rsidRPr="0021100E">
        <w:rPr>
          <w:sz w:val="28"/>
          <w:szCs w:val="28"/>
          <w:lang w:val="uk-UA"/>
        </w:rPr>
        <w:t xml:space="preserve"> </w:t>
      </w:r>
    </w:p>
    <w:p w:rsidR="00421934" w:rsidRPr="0021522F" w:rsidRDefault="00421934" w:rsidP="0021522F">
      <w:pPr>
        <w:jc w:val="center"/>
        <w:rPr>
          <w:sz w:val="28"/>
          <w:szCs w:val="28"/>
          <w:lang w:val="uk-UA"/>
        </w:rPr>
      </w:pPr>
      <w:r w:rsidRPr="0021522F">
        <w:rPr>
          <w:sz w:val="28"/>
          <w:szCs w:val="28"/>
          <w:lang w:val="uk-UA"/>
        </w:rPr>
        <w:t xml:space="preserve">матеріалів </w:t>
      </w:r>
      <w:r w:rsidR="00BF76B7">
        <w:rPr>
          <w:sz w:val="28"/>
          <w:szCs w:val="28"/>
          <w:lang w:val="uk-UA"/>
        </w:rPr>
        <w:t>здійсненого</w:t>
      </w:r>
      <w:r w:rsidRPr="0021522F">
        <w:rPr>
          <w:sz w:val="28"/>
          <w:szCs w:val="28"/>
          <w:lang w:val="uk-UA"/>
        </w:rPr>
        <w:t xml:space="preserve"> внутрішнього аудиту</w:t>
      </w:r>
    </w:p>
    <w:p w:rsidR="00421934" w:rsidRPr="00045351" w:rsidRDefault="00421934">
      <w:pPr>
        <w:jc w:val="center"/>
        <w:rPr>
          <w:b/>
          <w:sz w:val="28"/>
          <w:lang w:val="uk-UA"/>
        </w:rPr>
      </w:pPr>
    </w:p>
    <w:p w:rsidR="00421934" w:rsidRPr="0055743A" w:rsidRDefault="00421934" w:rsidP="00D92296">
      <w:pPr>
        <w:ind w:left="2268" w:right="-144" w:hanging="2268"/>
        <w:jc w:val="both"/>
        <w:rPr>
          <w:b/>
          <w:color w:val="000000"/>
          <w:sz w:val="28"/>
          <w:szCs w:val="28"/>
        </w:rPr>
      </w:pPr>
      <w:r w:rsidRPr="00A3095C">
        <w:rPr>
          <w:sz w:val="28"/>
          <w:lang w:val="uk-UA"/>
        </w:rPr>
        <w:t xml:space="preserve">Назва </w:t>
      </w:r>
      <w:r w:rsidR="0072165B">
        <w:rPr>
          <w:sz w:val="28"/>
          <w:lang w:val="uk-UA"/>
        </w:rPr>
        <w:t>суб</w:t>
      </w:r>
      <w:r w:rsidR="00092B40" w:rsidRPr="00BF76B7">
        <w:rPr>
          <w:sz w:val="28"/>
        </w:rPr>
        <w:t>’</w:t>
      </w:r>
      <w:r w:rsidR="0072165B">
        <w:rPr>
          <w:sz w:val="28"/>
          <w:lang w:val="uk-UA"/>
        </w:rPr>
        <w:t>єкта</w:t>
      </w:r>
      <w:r w:rsidR="0097475B">
        <w:rPr>
          <w:sz w:val="28"/>
          <w:lang w:val="uk-UA"/>
        </w:rPr>
        <w:t xml:space="preserve"> внутрішнього аудиту</w:t>
      </w:r>
      <w:r w:rsidRPr="00D92296">
        <w:rPr>
          <w:sz w:val="28"/>
        </w:rPr>
        <w:t>:____</w:t>
      </w:r>
      <w:r w:rsidR="0097475B">
        <w:rPr>
          <w:sz w:val="28"/>
          <w:lang w:val="uk-UA"/>
        </w:rPr>
        <w:t>_</w:t>
      </w:r>
      <w:r w:rsidRPr="00D92296">
        <w:rPr>
          <w:sz w:val="28"/>
        </w:rPr>
        <w:t>_______</w:t>
      </w:r>
      <w:r w:rsidR="0072165B">
        <w:rPr>
          <w:sz w:val="28"/>
          <w:lang w:val="uk-UA"/>
        </w:rPr>
        <w:t>______</w:t>
      </w:r>
      <w:r w:rsidRPr="00D92296">
        <w:rPr>
          <w:sz w:val="28"/>
        </w:rPr>
        <w:t>____</w:t>
      </w:r>
      <w:r w:rsidR="00D67449">
        <w:rPr>
          <w:sz w:val="28"/>
          <w:lang w:val="uk-UA"/>
        </w:rPr>
        <w:t>______________</w:t>
      </w:r>
      <w:r w:rsidRPr="0055743A">
        <w:rPr>
          <w:sz w:val="28"/>
        </w:rPr>
        <w:t>_</w:t>
      </w:r>
    </w:p>
    <w:p w:rsidR="00421934" w:rsidRPr="00D92296" w:rsidRDefault="00421934" w:rsidP="00D92296">
      <w:pPr>
        <w:spacing w:before="120"/>
        <w:ind w:right="-144"/>
        <w:jc w:val="both"/>
        <w:rPr>
          <w:sz w:val="28"/>
          <w:szCs w:val="28"/>
        </w:rPr>
      </w:pPr>
      <w:r>
        <w:rPr>
          <w:sz w:val="28"/>
          <w:lang w:val="uk-UA"/>
        </w:rPr>
        <w:t>Тема</w:t>
      </w:r>
      <w:r w:rsidR="0072165B">
        <w:rPr>
          <w:sz w:val="28"/>
          <w:lang w:val="uk-UA"/>
        </w:rPr>
        <w:t xml:space="preserve"> аудиту</w:t>
      </w:r>
      <w:r>
        <w:rPr>
          <w:sz w:val="28"/>
          <w:lang w:val="uk-UA"/>
        </w:rPr>
        <w:t>:</w:t>
      </w:r>
      <w:r w:rsidRPr="008D1B72">
        <w:rPr>
          <w:sz w:val="28"/>
        </w:rPr>
        <w:t xml:space="preserve"> </w:t>
      </w:r>
      <w:r w:rsidRPr="00D92296">
        <w:rPr>
          <w:sz w:val="28"/>
        </w:rPr>
        <w:t>_________</w:t>
      </w:r>
      <w:r w:rsidR="0072165B">
        <w:rPr>
          <w:sz w:val="28"/>
          <w:lang w:val="uk-UA"/>
        </w:rPr>
        <w:t>_</w:t>
      </w:r>
      <w:r w:rsidRPr="00D92296">
        <w:rPr>
          <w:sz w:val="28"/>
        </w:rPr>
        <w:t>____</w:t>
      </w:r>
      <w:r>
        <w:rPr>
          <w:sz w:val="28"/>
        </w:rPr>
        <w:t>____</w:t>
      </w:r>
      <w:r w:rsidRPr="00D92296">
        <w:rPr>
          <w:sz w:val="28"/>
        </w:rPr>
        <w:t>________________________________________</w:t>
      </w:r>
    </w:p>
    <w:p w:rsidR="00421934" w:rsidRPr="00D92296" w:rsidRDefault="00421934" w:rsidP="00D92296">
      <w:pPr>
        <w:spacing w:before="120"/>
        <w:ind w:right="-144"/>
        <w:jc w:val="both"/>
        <w:rPr>
          <w:sz w:val="28"/>
          <w:szCs w:val="28"/>
          <w:lang w:val="en-US"/>
        </w:rPr>
      </w:pPr>
      <w:r w:rsidRPr="00A3095C">
        <w:rPr>
          <w:sz w:val="28"/>
          <w:lang w:val="uk-UA"/>
        </w:rPr>
        <w:t>Період аудиту</w:t>
      </w:r>
      <w:r>
        <w:rPr>
          <w:sz w:val="28"/>
          <w:lang w:val="uk-UA"/>
        </w:rPr>
        <w:t>:</w:t>
      </w:r>
      <w:r>
        <w:rPr>
          <w:sz w:val="28"/>
          <w:lang w:val="en-US"/>
        </w:rPr>
        <w:t xml:space="preserve"> </w:t>
      </w:r>
      <w:r w:rsidRPr="00D92296">
        <w:rPr>
          <w:sz w:val="28"/>
        </w:rPr>
        <w:t>__________________</w:t>
      </w:r>
      <w:r>
        <w:rPr>
          <w:sz w:val="28"/>
        </w:rPr>
        <w:t>____</w:t>
      </w:r>
      <w:r w:rsidRPr="00D92296">
        <w:rPr>
          <w:sz w:val="28"/>
        </w:rPr>
        <w:t>__________________________________</w:t>
      </w:r>
    </w:p>
    <w:p w:rsidR="00421934" w:rsidRDefault="00421934" w:rsidP="00D92296">
      <w:pPr>
        <w:jc w:val="both"/>
        <w:rPr>
          <w:sz w:val="28"/>
          <w:lang w:val="uk-UA"/>
        </w:rPr>
      </w:pPr>
    </w:p>
    <w:tbl>
      <w:tblPr>
        <w:tblpPr w:leftFromText="180" w:rightFromText="180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719"/>
        <w:gridCol w:w="1576"/>
        <w:gridCol w:w="4011"/>
        <w:gridCol w:w="1861"/>
      </w:tblGrid>
      <w:tr w:rsidR="0072165B" w:rsidRPr="0072165B" w:rsidTr="0072165B">
        <w:trPr>
          <w:trHeight w:val="785"/>
        </w:trPr>
        <w:tc>
          <w:tcPr>
            <w:tcW w:w="682" w:type="dxa"/>
            <w:vAlign w:val="center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№</w:t>
            </w:r>
          </w:p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19" w:type="dxa"/>
            <w:vAlign w:val="center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Номер</w:t>
            </w:r>
          </w:p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документа</w:t>
            </w:r>
          </w:p>
        </w:tc>
        <w:tc>
          <w:tcPr>
            <w:tcW w:w="1576" w:type="dxa"/>
            <w:vAlign w:val="center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Дата документа</w:t>
            </w:r>
          </w:p>
        </w:tc>
        <w:tc>
          <w:tcPr>
            <w:tcW w:w="4011" w:type="dxa"/>
            <w:vAlign w:val="center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Назва документа</w:t>
            </w:r>
          </w:p>
        </w:tc>
        <w:tc>
          <w:tcPr>
            <w:tcW w:w="1861" w:type="dxa"/>
            <w:vAlign w:val="center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Номери аркушів справи</w:t>
            </w:r>
          </w:p>
        </w:tc>
      </w:tr>
      <w:tr w:rsidR="0072165B" w:rsidRPr="0072165B" w:rsidTr="0072165B">
        <w:trPr>
          <w:trHeight w:val="256"/>
        </w:trPr>
        <w:tc>
          <w:tcPr>
            <w:tcW w:w="682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19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76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11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61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  <w:r w:rsidRPr="0072165B">
              <w:rPr>
                <w:sz w:val="24"/>
                <w:szCs w:val="24"/>
                <w:lang w:val="uk-UA"/>
              </w:rPr>
              <w:t>5</w:t>
            </w:r>
          </w:p>
        </w:tc>
      </w:tr>
      <w:tr w:rsidR="0072165B" w:rsidRPr="0072165B" w:rsidTr="0072165B">
        <w:trPr>
          <w:trHeight w:val="813"/>
        </w:trPr>
        <w:tc>
          <w:tcPr>
            <w:tcW w:w="682" w:type="dxa"/>
          </w:tcPr>
          <w:p w:rsidR="0072165B" w:rsidRPr="0072165B" w:rsidRDefault="0072165B" w:rsidP="0053149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11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61" w:type="dxa"/>
          </w:tcPr>
          <w:p w:rsidR="0072165B" w:rsidRPr="0072165B" w:rsidRDefault="0072165B" w:rsidP="005314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2165B" w:rsidRDefault="0072165B" w:rsidP="00D92296">
      <w:pPr>
        <w:jc w:val="both"/>
        <w:rPr>
          <w:sz w:val="28"/>
          <w:lang w:val="uk-UA"/>
        </w:rPr>
      </w:pPr>
    </w:p>
    <w:p w:rsidR="00421934" w:rsidRDefault="00421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</w:t>
      </w:r>
      <w:r w:rsidRPr="0021522F">
        <w:rPr>
          <w:sz w:val="28"/>
          <w:szCs w:val="28"/>
          <w:lang w:val="uk-UA"/>
        </w:rPr>
        <w:t xml:space="preserve"> </w:t>
      </w:r>
    </w:p>
    <w:p w:rsidR="00421934" w:rsidRPr="0021522F" w:rsidRDefault="00421934">
      <w:pPr>
        <w:rPr>
          <w:sz w:val="28"/>
          <w:szCs w:val="28"/>
          <w:lang w:val="uk-UA"/>
        </w:rPr>
      </w:pPr>
      <w:r w:rsidRPr="0021522F">
        <w:rPr>
          <w:sz w:val="28"/>
          <w:szCs w:val="28"/>
          <w:lang w:val="uk-UA"/>
        </w:rPr>
        <w:t>___________________________________________________</w:t>
      </w:r>
      <w:r>
        <w:rPr>
          <w:sz w:val="28"/>
          <w:szCs w:val="28"/>
          <w:lang w:val="uk-UA"/>
        </w:rPr>
        <w:t>______</w:t>
      </w:r>
      <w:r w:rsidRPr="0021522F">
        <w:rPr>
          <w:sz w:val="28"/>
          <w:szCs w:val="28"/>
          <w:lang w:val="uk-UA"/>
        </w:rPr>
        <w:t>_</w:t>
      </w:r>
      <w:r w:rsidRPr="00EA51D0">
        <w:rPr>
          <w:sz w:val="28"/>
          <w:szCs w:val="28"/>
          <w:lang w:val="uk-UA"/>
        </w:rPr>
        <w:t xml:space="preserve"> </w:t>
      </w:r>
      <w:r w:rsidRPr="0021522F">
        <w:rPr>
          <w:sz w:val="28"/>
          <w:szCs w:val="28"/>
          <w:lang w:val="uk-UA"/>
        </w:rPr>
        <w:t>документів</w:t>
      </w:r>
      <w:r>
        <w:rPr>
          <w:sz w:val="28"/>
          <w:szCs w:val="28"/>
          <w:lang w:val="uk-UA"/>
        </w:rPr>
        <w:t>,</w:t>
      </w:r>
      <w:r w:rsidRPr="0021522F">
        <w:rPr>
          <w:sz w:val="28"/>
          <w:szCs w:val="28"/>
          <w:lang w:val="uk-UA"/>
        </w:rPr>
        <w:t xml:space="preserve"> </w:t>
      </w:r>
    </w:p>
    <w:p w:rsidR="00421934" w:rsidRPr="000A71A4" w:rsidRDefault="00421934" w:rsidP="00DC0D00">
      <w:pPr>
        <w:jc w:val="center"/>
        <w:rPr>
          <w:sz w:val="22"/>
          <w:szCs w:val="22"/>
          <w:lang w:val="uk-UA"/>
        </w:rPr>
      </w:pPr>
      <w:r w:rsidRPr="000A71A4">
        <w:rPr>
          <w:sz w:val="22"/>
          <w:szCs w:val="22"/>
          <w:lang w:val="uk-UA"/>
        </w:rPr>
        <w:t>(цифрами і словами )</w:t>
      </w:r>
    </w:p>
    <w:p w:rsidR="00421934" w:rsidRDefault="00421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___________________________________________________аркушів документів,</w:t>
      </w:r>
    </w:p>
    <w:p w:rsidR="00421934" w:rsidRPr="000A71A4" w:rsidRDefault="00421934" w:rsidP="00DC0D00">
      <w:pPr>
        <w:jc w:val="center"/>
        <w:rPr>
          <w:sz w:val="22"/>
          <w:szCs w:val="22"/>
          <w:lang w:val="uk-UA"/>
        </w:rPr>
      </w:pPr>
      <w:r w:rsidRPr="000A71A4">
        <w:rPr>
          <w:sz w:val="22"/>
          <w:szCs w:val="22"/>
          <w:lang w:val="uk-UA"/>
        </w:rPr>
        <w:t>(цифрами і словами)</w:t>
      </w:r>
    </w:p>
    <w:p w:rsidR="00421934" w:rsidRDefault="00421934" w:rsidP="00DC0D00">
      <w:pPr>
        <w:rPr>
          <w:sz w:val="28"/>
          <w:szCs w:val="28"/>
          <w:lang w:val="uk-UA"/>
        </w:rPr>
      </w:pPr>
      <w:r w:rsidRPr="00045351">
        <w:rPr>
          <w:sz w:val="16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___________________________________________аркушів внутрішнього опису.</w:t>
      </w:r>
    </w:p>
    <w:p w:rsidR="00421934" w:rsidRPr="000A71A4" w:rsidRDefault="00421934" w:rsidP="00DC0D00">
      <w:pPr>
        <w:jc w:val="center"/>
        <w:rPr>
          <w:sz w:val="22"/>
          <w:szCs w:val="22"/>
          <w:lang w:val="uk-UA"/>
        </w:rPr>
      </w:pPr>
      <w:r w:rsidRPr="000A71A4">
        <w:rPr>
          <w:sz w:val="22"/>
          <w:szCs w:val="22"/>
          <w:lang w:val="uk-UA"/>
        </w:rPr>
        <w:t>(цифрами і словами)</w:t>
      </w:r>
    </w:p>
    <w:p w:rsidR="00421934" w:rsidRDefault="00421934">
      <w:pPr>
        <w:rPr>
          <w:sz w:val="28"/>
          <w:szCs w:val="28"/>
          <w:lang w:val="uk-UA"/>
        </w:rPr>
      </w:pPr>
    </w:p>
    <w:p w:rsidR="00421934" w:rsidRDefault="00421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Найменування посади</w:t>
      </w:r>
    </w:p>
    <w:p w:rsidR="00421934" w:rsidRDefault="00421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укладача опису               </w:t>
      </w:r>
      <w:r w:rsidR="00837F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___________                _______________________</w:t>
      </w:r>
      <w:r w:rsidRPr="0072165B">
        <w:rPr>
          <w:sz w:val="28"/>
          <w:szCs w:val="28"/>
        </w:rPr>
        <w:t>__</w:t>
      </w:r>
    </w:p>
    <w:p w:rsidR="00421934" w:rsidRPr="000A71A4" w:rsidRDefault="00421934" w:rsidP="00D92296">
      <w:pPr>
        <w:tabs>
          <w:tab w:val="left" w:pos="6946"/>
        </w:tabs>
        <w:rPr>
          <w:sz w:val="22"/>
          <w:szCs w:val="22"/>
          <w:lang w:val="uk-UA"/>
        </w:rPr>
      </w:pPr>
      <w:r w:rsidRPr="000A71A4">
        <w:rPr>
          <w:sz w:val="22"/>
          <w:szCs w:val="22"/>
          <w:lang w:val="uk-UA"/>
        </w:rPr>
        <w:t xml:space="preserve">                                                              </w:t>
      </w:r>
      <w:r w:rsidR="000A71A4">
        <w:rPr>
          <w:sz w:val="22"/>
          <w:szCs w:val="22"/>
          <w:lang w:val="uk-UA"/>
        </w:rPr>
        <w:t xml:space="preserve">   </w:t>
      </w:r>
      <w:r w:rsidRPr="000A71A4">
        <w:rPr>
          <w:sz w:val="22"/>
          <w:szCs w:val="22"/>
          <w:lang w:val="uk-UA"/>
        </w:rPr>
        <w:t xml:space="preserve"> (підпис)                          </w:t>
      </w:r>
      <w:r w:rsidR="0072165B" w:rsidRPr="000A71A4">
        <w:rPr>
          <w:sz w:val="22"/>
          <w:szCs w:val="22"/>
          <w:lang w:val="uk-UA"/>
        </w:rPr>
        <w:t xml:space="preserve">                   (Ініціал ПРІЗВИЩЕ</w:t>
      </w:r>
      <w:r w:rsidRPr="000A71A4">
        <w:rPr>
          <w:sz w:val="22"/>
          <w:szCs w:val="22"/>
          <w:lang w:val="uk-UA"/>
        </w:rPr>
        <w:t>)</w:t>
      </w:r>
    </w:p>
    <w:p w:rsidR="00421934" w:rsidRPr="00916D65" w:rsidRDefault="00421934">
      <w:pPr>
        <w:rPr>
          <w:sz w:val="14"/>
          <w:lang w:val="uk-UA"/>
        </w:rPr>
      </w:pPr>
    </w:p>
    <w:p w:rsidR="00421934" w:rsidRPr="00916D65" w:rsidRDefault="00421934" w:rsidP="00962C81">
      <w:pPr>
        <w:jc w:val="both"/>
        <w:rPr>
          <w:sz w:val="28"/>
          <w:szCs w:val="28"/>
          <w:lang w:val="uk-UA"/>
        </w:rPr>
      </w:pPr>
    </w:p>
    <w:p w:rsidR="00421934" w:rsidRPr="00916D65" w:rsidRDefault="00421934" w:rsidP="00962C81">
      <w:pPr>
        <w:jc w:val="both"/>
        <w:rPr>
          <w:sz w:val="28"/>
          <w:szCs w:val="28"/>
          <w:lang w:val="uk-UA"/>
        </w:rPr>
      </w:pPr>
    </w:p>
    <w:p w:rsidR="00421934" w:rsidRPr="00916D65" w:rsidRDefault="00421934" w:rsidP="00962C81">
      <w:pPr>
        <w:jc w:val="both"/>
        <w:rPr>
          <w:sz w:val="28"/>
          <w:szCs w:val="28"/>
          <w:lang w:val="uk-UA"/>
        </w:rPr>
      </w:pPr>
      <w:r w:rsidRPr="00916D65">
        <w:rPr>
          <w:sz w:val="28"/>
          <w:szCs w:val="28"/>
          <w:lang w:val="uk-UA"/>
        </w:rPr>
        <w:t>____ ___________ 20___ року</w:t>
      </w:r>
    </w:p>
    <w:p w:rsidR="00421934" w:rsidRPr="00916D65" w:rsidRDefault="00421934">
      <w:pPr>
        <w:rPr>
          <w:lang w:val="uk-UA"/>
        </w:rPr>
      </w:pPr>
    </w:p>
    <w:p w:rsidR="00421934" w:rsidRPr="00916D65" w:rsidRDefault="00421934">
      <w:pPr>
        <w:rPr>
          <w:lang w:val="uk-UA"/>
        </w:rPr>
      </w:pPr>
    </w:p>
    <w:p w:rsidR="00421934" w:rsidRPr="00916D65" w:rsidRDefault="00421934">
      <w:pPr>
        <w:rPr>
          <w:lang w:val="uk-UA"/>
        </w:rPr>
      </w:pPr>
    </w:p>
    <w:p w:rsidR="00421934" w:rsidRPr="00916D65" w:rsidRDefault="00EC221B" w:rsidP="00EC221B">
      <w:pPr>
        <w:jc w:val="center"/>
        <w:rPr>
          <w:lang w:val="uk-UA"/>
        </w:rPr>
      </w:pPr>
      <w:r>
        <w:rPr>
          <w:lang w:val="uk-UA"/>
        </w:rPr>
        <w:t>_______________________________________________________</w:t>
      </w:r>
    </w:p>
    <w:p w:rsidR="00421934" w:rsidRPr="00916D65" w:rsidRDefault="00421934">
      <w:pPr>
        <w:rPr>
          <w:lang w:val="uk-UA"/>
        </w:rPr>
      </w:pPr>
    </w:p>
    <w:p w:rsidR="00421934" w:rsidRPr="00916D65" w:rsidRDefault="00421934">
      <w:pPr>
        <w:rPr>
          <w:lang w:val="uk-UA"/>
        </w:rPr>
      </w:pPr>
    </w:p>
    <w:sectPr w:rsidR="00421934" w:rsidRPr="00916D65" w:rsidSect="00837F5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4B" w:rsidRDefault="004A074B">
      <w:r>
        <w:separator/>
      </w:r>
    </w:p>
  </w:endnote>
  <w:endnote w:type="continuationSeparator" w:id="0">
    <w:p w:rsidR="004A074B" w:rsidRDefault="004A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4B" w:rsidRDefault="004A074B">
      <w:r>
        <w:separator/>
      </w:r>
    </w:p>
  </w:footnote>
  <w:footnote w:type="continuationSeparator" w:id="0">
    <w:p w:rsidR="004A074B" w:rsidRDefault="004A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34" w:rsidRDefault="0042193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934" w:rsidRDefault="004219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34" w:rsidRDefault="0042193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7F56">
      <w:rPr>
        <w:rStyle w:val="a6"/>
        <w:noProof/>
      </w:rPr>
      <w:t>2</w:t>
    </w:r>
    <w:r>
      <w:rPr>
        <w:rStyle w:val="a6"/>
      </w:rPr>
      <w:fldChar w:fldCharType="end"/>
    </w:r>
  </w:p>
  <w:p w:rsidR="00421934" w:rsidRDefault="0042193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F1C76"/>
    <w:multiLevelType w:val="singleLevel"/>
    <w:tmpl w:val="145EC15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37"/>
    <w:rsid w:val="0000565E"/>
    <w:rsid w:val="00011019"/>
    <w:rsid w:val="00031375"/>
    <w:rsid w:val="00034B20"/>
    <w:rsid w:val="00037467"/>
    <w:rsid w:val="00045351"/>
    <w:rsid w:val="00050F79"/>
    <w:rsid w:val="00062BDC"/>
    <w:rsid w:val="0007288F"/>
    <w:rsid w:val="0007555C"/>
    <w:rsid w:val="0008549B"/>
    <w:rsid w:val="000876FE"/>
    <w:rsid w:val="00092B40"/>
    <w:rsid w:val="000A71A4"/>
    <w:rsid w:val="000A7DD1"/>
    <w:rsid w:val="000C678E"/>
    <w:rsid w:val="000F43D3"/>
    <w:rsid w:val="00116234"/>
    <w:rsid w:val="00121C96"/>
    <w:rsid w:val="00121D94"/>
    <w:rsid w:val="001311CA"/>
    <w:rsid w:val="00144754"/>
    <w:rsid w:val="00150D84"/>
    <w:rsid w:val="00156348"/>
    <w:rsid w:val="0016420E"/>
    <w:rsid w:val="00165871"/>
    <w:rsid w:val="00167CFB"/>
    <w:rsid w:val="00170D5A"/>
    <w:rsid w:val="00173E78"/>
    <w:rsid w:val="0018149A"/>
    <w:rsid w:val="0019111F"/>
    <w:rsid w:val="00195C34"/>
    <w:rsid w:val="001A2820"/>
    <w:rsid w:val="001C0321"/>
    <w:rsid w:val="001D3DD7"/>
    <w:rsid w:val="00201E65"/>
    <w:rsid w:val="0020348F"/>
    <w:rsid w:val="00203D73"/>
    <w:rsid w:val="0021100E"/>
    <w:rsid w:val="00214A3F"/>
    <w:rsid w:val="0021522F"/>
    <w:rsid w:val="00217BD2"/>
    <w:rsid w:val="002218EC"/>
    <w:rsid w:val="00222947"/>
    <w:rsid w:val="00232000"/>
    <w:rsid w:val="002547A7"/>
    <w:rsid w:val="002620C2"/>
    <w:rsid w:val="00267DDF"/>
    <w:rsid w:val="0027129C"/>
    <w:rsid w:val="00274E4B"/>
    <w:rsid w:val="00282242"/>
    <w:rsid w:val="002A6E77"/>
    <w:rsid w:val="002B4B8B"/>
    <w:rsid w:val="002E31FA"/>
    <w:rsid w:val="002E5292"/>
    <w:rsid w:val="002F005A"/>
    <w:rsid w:val="002F3F9E"/>
    <w:rsid w:val="00305C0C"/>
    <w:rsid w:val="0031036B"/>
    <w:rsid w:val="003258D2"/>
    <w:rsid w:val="003415FE"/>
    <w:rsid w:val="003435A5"/>
    <w:rsid w:val="003728A3"/>
    <w:rsid w:val="0037486F"/>
    <w:rsid w:val="003A458E"/>
    <w:rsid w:val="003B2E1C"/>
    <w:rsid w:val="003C6686"/>
    <w:rsid w:val="003E2B43"/>
    <w:rsid w:val="003E2FE1"/>
    <w:rsid w:val="003E5412"/>
    <w:rsid w:val="003E686A"/>
    <w:rsid w:val="003E68A5"/>
    <w:rsid w:val="003F7DEA"/>
    <w:rsid w:val="00401C82"/>
    <w:rsid w:val="00421934"/>
    <w:rsid w:val="004273FE"/>
    <w:rsid w:val="00431935"/>
    <w:rsid w:val="00436AE3"/>
    <w:rsid w:val="00442053"/>
    <w:rsid w:val="00454BA9"/>
    <w:rsid w:val="00455975"/>
    <w:rsid w:val="00464437"/>
    <w:rsid w:val="0047316C"/>
    <w:rsid w:val="00477E14"/>
    <w:rsid w:val="00487CAB"/>
    <w:rsid w:val="004A074B"/>
    <w:rsid w:val="004A617D"/>
    <w:rsid w:val="004A6CDE"/>
    <w:rsid w:val="004D537E"/>
    <w:rsid w:val="004F293D"/>
    <w:rsid w:val="0050511D"/>
    <w:rsid w:val="005071FB"/>
    <w:rsid w:val="00513A85"/>
    <w:rsid w:val="00525736"/>
    <w:rsid w:val="0053104D"/>
    <w:rsid w:val="0053149A"/>
    <w:rsid w:val="00551B37"/>
    <w:rsid w:val="0055743A"/>
    <w:rsid w:val="00573D03"/>
    <w:rsid w:val="0057544C"/>
    <w:rsid w:val="00576788"/>
    <w:rsid w:val="00583A7C"/>
    <w:rsid w:val="005B592A"/>
    <w:rsid w:val="005C6544"/>
    <w:rsid w:val="005D4752"/>
    <w:rsid w:val="005D723C"/>
    <w:rsid w:val="005E3A49"/>
    <w:rsid w:val="005E56F5"/>
    <w:rsid w:val="005F38CA"/>
    <w:rsid w:val="005F6587"/>
    <w:rsid w:val="0060515C"/>
    <w:rsid w:val="00605EA9"/>
    <w:rsid w:val="00606F32"/>
    <w:rsid w:val="006100D0"/>
    <w:rsid w:val="00627E35"/>
    <w:rsid w:val="0063433C"/>
    <w:rsid w:val="0064055D"/>
    <w:rsid w:val="00643A20"/>
    <w:rsid w:val="00643F6D"/>
    <w:rsid w:val="006535B6"/>
    <w:rsid w:val="00674F43"/>
    <w:rsid w:val="00684201"/>
    <w:rsid w:val="00695DB7"/>
    <w:rsid w:val="006973E4"/>
    <w:rsid w:val="006C6631"/>
    <w:rsid w:val="006D2BBA"/>
    <w:rsid w:val="006E3AD1"/>
    <w:rsid w:val="006F35DE"/>
    <w:rsid w:val="006F417D"/>
    <w:rsid w:val="00701BA5"/>
    <w:rsid w:val="007059B9"/>
    <w:rsid w:val="007145E5"/>
    <w:rsid w:val="0072165B"/>
    <w:rsid w:val="00732651"/>
    <w:rsid w:val="00733C07"/>
    <w:rsid w:val="0074100B"/>
    <w:rsid w:val="007535BF"/>
    <w:rsid w:val="007651F4"/>
    <w:rsid w:val="007733EE"/>
    <w:rsid w:val="00775FB8"/>
    <w:rsid w:val="00782826"/>
    <w:rsid w:val="00785C75"/>
    <w:rsid w:val="007A0F20"/>
    <w:rsid w:val="007D74AF"/>
    <w:rsid w:val="007E1940"/>
    <w:rsid w:val="007E37EC"/>
    <w:rsid w:val="007E40A5"/>
    <w:rsid w:val="007E7C6D"/>
    <w:rsid w:val="008070CF"/>
    <w:rsid w:val="008257BE"/>
    <w:rsid w:val="0083197E"/>
    <w:rsid w:val="00832445"/>
    <w:rsid w:val="00837F56"/>
    <w:rsid w:val="00841BC2"/>
    <w:rsid w:val="00841DA7"/>
    <w:rsid w:val="0085447F"/>
    <w:rsid w:val="00854E0E"/>
    <w:rsid w:val="00856172"/>
    <w:rsid w:val="008611AF"/>
    <w:rsid w:val="00874CF6"/>
    <w:rsid w:val="008860CB"/>
    <w:rsid w:val="008A64E2"/>
    <w:rsid w:val="008A71F1"/>
    <w:rsid w:val="008B39BA"/>
    <w:rsid w:val="008B7416"/>
    <w:rsid w:val="008C5F9E"/>
    <w:rsid w:val="008D1B72"/>
    <w:rsid w:val="008D21E7"/>
    <w:rsid w:val="008D4602"/>
    <w:rsid w:val="008D79A3"/>
    <w:rsid w:val="008F7C82"/>
    <w:rsid w:val="00901BD9"/>
    <w:rsid w:val="00902346"/>
    <w:rsid w:val="00905468"/>
    <w:rsid w:val="00916D65"/>
    <w:rsid w:val="009444A8"/>
    <w:rsid w:val="00947260"/>
    <w:rsid w:val="00960B39"/>
    <w:rsid w:val="00962C81"/>
    <w:rsid w:val="00966E28"/>
    <w:rsid w:val="0097145B"/>
    <w:rsid w:val="00971B4E"/>
    <w:rsid w:val="0097475B"/>
    <w:rsid w:val="00982A7A"/>
    <w:rsid w:val="009863F5"/>
    <w:rsid w:val="009A31E0"/>
    <w:rsid w:val="009B4C49"/>
    <w:rsid w:val="009F3440"/>
    <w:rsid w:val="009F46F5"/>
    <w:rsid w:val="00A01266"/>
    <w:rsid w:val="00A01C7B"/>
    <w:rsid w:val="00A057EC"/>
    <w:rsid w:val="00A236E3"/>
    <w:rsid w:val="00A3095C"/>
    <w:rsid w:val="00A71CD3"/>
    <w:rsid w:val="00A727C3"/>
    <w:rsid w:val="00A90F81"/>
    <w:rsid w:val="00A97D13"/>
    <w:rsid w:val="00AD123D"/>
    <w:rsid w:val="00AD4CBD"/>
    <w:rsid w:val="00AF12E1"/>
    <w:rsid w:val="00B00484"/>
    <w:rsid w:val="00B01FF0"/>
    <w:rsid w:val="00B1034D"/>
    <w:rsid w:val="00B12429"/>
    <w:rsid w:val="00B21365"/>
    <w:rsid w:val="00B242B6"/>
    <w:rsid w:val="00B63EB1"/>
    <w:rsid w:val="00B6661E"/>
    <w:rsid w:val="00B72848"/>
    <w:rsid w:val="00B7400E"/>
    <w:rsid w:val="00B7444C"/>
    <w:rsid w:val="00B74C0B"/>
    <w:rsid w:val="00B74C7B"/>
    <w:rsid w:val="00B8402F"/>
    <w:rsid w:val="00B907C4"/>
    <w:rsid w:val="00BB4AE6"/>
    <w:rsid w:val="00BB574D"/>
    <w:rsid w:val="00BC3819"/>
    <w:rsid w:val="00BD0AC9"/>
    <w:rsid w:val="00BD20CF"/>
    <w:rsid w:val="00BE329F"/>
    <w:rsid w:val="00BE3B9B"/>
    <w:rsid w:val="00BE7781"/>
    <w:rsid w:val="00BF76B7"/>
    <w:rsid w:val="00BF79B5"/>
    <w:rsid w:val="00C015AE"/>
    <w:rsid w:val="00C14950"/>
    <w:rsid w:val="00C17237"/>
    <w:rsid w:val="00C333BE"/>
    <w:rsid w:val="00C33846"/>
    <w:rsid w:val="00C374AF"/>
    <w:rsid w:val="00C67968"/>
    <w:rsid w:val="00C71CE2"/>
    <w:rsid w:val="00C727DB"/>
    <w:rsid w:val="00C75AB4"/>
    <w:rsid w:val="00C86769"/>
    <w:rsid w:val="00C92342"/>
    <w:rsid w:val="00C94DFC"/>
    <w:rsid w:val="00C955F4"/>
    <w:rsid w:val="00CA1260"/>
    <w:rsid w:val="00CA62F2"/>
    <w:rsid w:val="00CA6D4E"/>
    <w:rsid w:val="00CB38F5"/>
    <w:rsid w:val="00CB53F3"/>
    <w:rsid w:val="00CC7CC9"/>
    <w:rsid w:val="00CD5014"/>
    <w:rsid w:val="00CD7133"/>
    <w:rsid w:val="00CE345D"/>
    <w:rsid w:val="00CF0C55"/>
    <w:rsid w:val="00CF1DED"/>
    <w:rsid w:val="00D049A5"/>
    <w:rsid w:val="00D136D0"/>
    <w:rsid w:val="00D46CE8"/>
    <w:rsid w:val="00D5140A"/>
    <w:rsid w:val="00D52045"/>
    <w:rsid w:val="00D558E8"/>
    <w:rsid w:val="00D560BB"/>
    <w:rsid w:val="00D62D50"/>
    <w:rsid w:val="00D65CFA"/>
    <w:rsid w:val="00D67449"/>
    <w:rsid w:val="00D74350"/>
    <w:rsid w:val="00D74412"/>
    <w:rsid w:val="00D85554"/>
    <w:rsid w:val="00D92296"/>
    <w:rsid w:val="00D97733"/>
    <w:rsid w:val="00DB50AB"/>
    <w:rsid w:val="00DC0D00"/>
    <w:rsid w:val="00DC4749"/>
    <w:rsid w:val="00DC6F5B"/>
    <w:rsid w:val="00DE44D5"/>
    <w:rsid w:val="00E1103E"/>
    <w:rsid w:val="00E26709"/>
    <w:rsid w:val="00E322BE"/>
    <w:rsid w:val="00E43AF8"/>
    <w:rsid w:val="00E5075E"/>
    <w:rsid w:val="00E54A65"/>
    <w:rsid w:val="00E6334C"/>
    <w:rsid w:val="00E92AD5"/>
    <w:rsid w:val="00EA51D0"/>
    <w:rsid w:val="00EB1FF3"/>
    <w:rsid w:val="00EC221B"/>
    <w:rsid w:val="00EC2DC7"/>
    <w:rsid w:val="00EC46CE"/>
    <w:rsid w:val="00EC4B51"/>
    <w:rsid w:val="00EE2BF2"/>
    <w:rsid w:val="00EF34D1"/>
    <w:rsid w:val="00F045EC"/>
    <w:rsid w:val="00F0487A"/>
    <w:rsid w:val="00F06343"/>
    <w:rsid w:val="00F07258"/>
    <w:rsid w:val="00F1164B"/>
    <w:rsid w:val="00F117AC"/>
    <w:rsid w:val="00F24ACC"/>
    <w:rsid w:val="00F323A9"/>
    <w:rsid w:val="00F34D4F"/>
    <w:rsid w:val="00F52656"/>
    <w:rsid w:val="00F54563"/>
    <w:rsid w:val="00F5478F"/>
    <w:rsid w:val="00F54F21"/>
    <w:rsid w:val="00F7588E"/>
    <w:rsid w:val="00F760AC"/>
    <w:rsid w:val="00F803EE"/>
    <w:rsid w:val="00F92333"/>
    <w:rsid w:val="00FA2BDB"/>
    <w:rsid w:val="00FA30B4"/>
    <w:rsid w:val="00FA37E8"/>
    <w:rsid w:val="00FB5C1C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E8645B-AE99-4165-8DB6-98B393F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6D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C6D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21522F"/>
    <w:rPr>
      <w:rFonts w:cs="Times New Roman"/>
    </w:rPr>
  </w:style>
  <w:style w:type="character" w:styleId="a5">
    <w:name w:val="Emphasis"/>
    <w:basedOn w:val="a0"/>
    <w:uiPriority w:val="99"/>
    <w:qFormat/>
    <w:rsid w:val="00B72848"/>
    <w:rPr>
      <w:rFonts w:cs="Times New Roman"/>
      <w:i/>
      <w:iCs/>
    </w:rPr>
  </w:style>
  <w:style w:type="character" w:styleId="a6">
    <w:name w:val="page number"/>
    <w:basedOn w:val="a0"/>
    <w:uiPriority w:val="99"/>
    <w:rsid w:val="007E7C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B38F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21522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2152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1\&#1064;&#1080;&#1085;&#1082;&#1072;&#1088;&#1091;&#1082;\&#1064;&#1072;&#1073;&#1083;&#1086;&#1085;&#1080;,%20&#1085;&#1086;&#1084;&#1077;&#1085;&#1082;&#1083;\SHABLON\OPYS%20MATERIALIV_PEREVIRKY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OPYS MATERIALIV_PEREVIRKY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ОПИС</vt:lpstr>
    </vt:vector>
  </TitlesOfParts>
  <Company>GKRU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</dc:title>
  <dc:subject/>
  <dc:creator>user</dc:creator>
  <cp:keywords/>
  <dc:description/>
  <cp:lastModifiedBy>Ульвак Марина Вікторівна</cp:lastModifiedBy>
  <cp:revision>2</cp:revision>
  <cp:lastPrinted>2019-03-19T06:14:00Z</cp:lastPrinted>
  <dcterms:created xsi:type="dcterms:W3CDTF">2025-06-30T06:14:00Z</dcterms:created>
  <dcterms:modified xsi:type="dcterms:W3CDTF">2025-06-30T06:14:00Z</dcterms:modified>
</cp:coreProperties>
</file>